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7627F36" w:rsidR="00CD36CF" w:rsidRDefault="00CD36CF" w:rsidP="00CD36CF">
      <w:pPr>
        <w:pStyle w:val="TitlePageSession"/>
      </w:pPr>
      <w:r>
        <w:t>20</w:t>
      </w:r>
      <w:r w:rsidR="00C37816">
        <w:t>2</w:t>
      </w:r>
      <w:r w:rsidR="005E360D">
        <w:t>3</w:t>
      </w:r>
      <w:r>
        <w:t xml:space="preserve"> </w:t>
      </w:r>
      <w:r w:rsidR="005E360D">
        <w:t>Fir</w:t>
      </w:r>
      <w:r w:rsidR="007171F0">
        <w:t>S</w:t>
      </w:r>
      <w:r w:rsidR="005E360D">
        <w:t xml:space="preserve">t Extraordinary </w:t>
      </w:r>
      <w:r w:rsidR="00C37816">
        <w:t>session</w:t>
      </w:r>
    </w:p>
    <w:p w14:paraId="260F08B9" w14:textId="2B76ACE8" w:rsidR="00CD36CF" w:rsidRDefault="001027C6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B20CF">
            <w:t>Introduced</w:t>
          </w:r>
        </w:sdtContent>
      </w:sdt>
    </w:p>
    <w:p w14:paraId="29CE70A2" w14:textId="7E679546" w:rsidR="00CD36CF" w:rsidRDefault="001027C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E4DB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23BCD">
            <w:t>142</w:t>
          </w:r>
        </w:sdtContent>
      </w:sdt>
    </w:p>
    <w:p w14:paraId="223AECCB" w14:textId="6E892560" w:rsidR="007B16A4" w:rsidRDefault="001B20CF" w:rsidP="001B20CF">
      <w:pPr>
        <w:pStyle w:val="Sponsors"/>
      </w:pPr>
      <w:r>
        <w:t xml:space="preserve">By </w:t>
      </w:r>
      <w:r w:rsidR="00EE4DBB">
        <w:t>Delegates Hanshaw</w:t>
      </w:r>
      <w:r>
        <w:t xml:space="preserve"> (Mr. </w:t>
      </w:r>
      <w:r w:rsidR="00EE4DBB">
        <w:t>Speaker</w:t>
      </w:r>
      <w:r>
        <w:t xml:space="preserve">) and </w:t>
      </w:r>
      <w:r w:rsidR="00EE4DBB">
        <w:t>Skaff</w:t>
      </w:r>
    </w:p>
    <w:p w14:paraId="3346D42F" w14:textId="1F8C70A4" w:rsidR="001B20CF" w:rsidRDefault="00B3684C" w:rsidP="001B20CF">
      <w:pPr>
        <w:pStyle w:val="Sponsors"/>
      </w:pPr>
      <w:r>
        <w:t>(</w:t>
      </w:r>
      <w:r w:rsidR="007B16A4">
        <w:t>By Request of the Executive</w:t>
      </w:r>
      <w:r>
        <w:t>)</w:t>
      </w:r>
      <w:r w:rsidR="001B20CF">
        <w:t xml:space="preserve"> </w:t>
      </w:r>
    </w:p>
    <w:p w14:paraId="78D43497" w14:textId="25DDBF02" w:rsidR="0041479A" w:rsidRDefault="001B20CF" w:rsidP="0041479A">
      <w:pPr>
        <w:pStyle w:val="References"/>
      </w:pPr>
      <w:r>
        <w:t>[</w:t>
      </w:r>
      <w:r w:rsidR="0041479A">
        <w:t>Introduced</w:t>
      </w:r>
      <w:r w:rsidR="007522F2">
        <w:t xml:space="preserve"> August 6, 2023</w:t>
      </w:r>
      <w:r w:rsidR="0041479A">
        <w:t xml:space="preserve">; Referred </w:t>
      </w:r>
    </w:p>
    <w:p w14:paraId="21B1DAA1" w14:textId="77777777" w:rsidR="00B3684C" w:rsidRDefault="0041479A" w:rsidP="0041479A">
      <w:pPr>
        <w:pStyle w:val="References"/>
        <w:sectPr w:rsidR="00B3684C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to the Committee on</w:t>
      </w:r>
      <w:r w:rsidR="007522F2">
        <w:t xml:space="preserve"> Finance</w:t>
      </w:r>
      <w:r>
        <w:t>]</w:t>
      </w:r>
    </w:p>
    <w:p w14:paraId="1ECB3753" w14:textId="5FDB0E99" w:rsidR="0041479A" w:rsidRDefault="0041479A" w:rsidP="0041479A">
      <w:pPr>
        <w:pStyle w:val="References"/>
      </w:pPr>
    </w:p>
    <w:p w14:paraId="55F0BEA3" w14:textId="02A95B1A" w:rsidR="007930EB" w:rsidRDefault="004A625A" w:rsidP="00B3684C">
      <w:pPr>
        <w:pStyle w:val="TitleSection"/>
      </w:pPr>
      <w:r w:rsidRPr="004A625A">
        <w:lastRenderedPageBreak/>
        <w:t>A BILL expiring funds</w:t>
      </w:r>
      <w:r w:rsidR="00C76B70">
        <w:t xml:space="preserve"> to the balance</w:t>
      </w:r>
      <w:r w:rsidR="00AB06B3">
        <w:t xml:space="preserve"> of the </w:t>
      </w:r>
      <w:r w:rsidR="001B02ED">
        <w:t>Department of Education</w:t>
      </w:r>
      <w:r w:rsidR="005E360D">
        <w:t>,</w:t>
      </w:r>
      <w:r w:rsidR="001B02ED">
        <w:t xml:space="preserve"> </w:t>
      </w:r>
      <w:r w:rsidR="00903EEE">
        <w:t xml:space="preserve">Vocational Consolidated Accounts </w:t>
      </w:r>
      <w:r w:rsidR="00D3758E">
        <w:t xml:space="preserve">Fund, </w:t>
      </w:r>
      <w:r w:rsidR="00AB06B3">
        <w:t xml:space="preserve">fund </w:t>
      </w:r>
      <w:r w:rsidR="00903EEE">
        <w:t>3945</w:t>
      </w:r>
      <w:r w:rsidR="00AB06B3">
        <w:t xml:space="preserve">, </w:t>
      </w:r>
      <w:r w:rsidR="001B02ED">
        <w:t>fiscal year 202</w:t>
      </w:r>
      <w:r w:rsidR="005E360D">
        <w:t>4</w:t>
      </w:r>
      <w:r w:rsidR="001B02ED">
        <w:t xml:space="preserve">, </w:t>
      </w:r>
      <w:r w:rsidR="00AB06B3">
        <w:t xml:space="preserve">organization </w:t>
      </w:r>
      <w:r w:rsidR="001B02ED">
        <w:t>040</w:t>
      </w:r>
      <w:r w:rsidR="005C29F7">
        <w:t>2</w:t>
      </w:r>
      <w:r w:rsidR="00AB06B3">
        <w:t>, in the amount of $</w:t>
      </w:r>
      <w:r w:rsidR="005C29F7">
        <w:t>12,000,000</w:t>
      </w:r>
      <w:r w:rsidR="00AB06B3">
        <w:t xml:space="preserve">, from the </w:t>
      </w:r>
      <w:r w:rsidR="001B02ED">
        <w:t xml:space="preserve">State Department of Education, fund </w:t>
      </w:r>
      <w:r w:rsidR="005C29F7">
        <w:t>3517</w:t>
      </w:r>
      <w:r w:rsidR="001B02ED">
        <w:t>, organization 040</w:t>
      </w:r>
      <w:r w:rsidR="005C29F7">
        <w:t>2</w:t>
      </w:r>
      <w:r w:rsidR="00AB06B3">
        <w:t>, by</w:t>
      </w:r>
      <w:r w:rsidR="007930EB" w:rsidRPr="00C579C3">
        <w:t xml:space="preserve"> supplementing and amending the appropriations for the fiscal year ending June 30, 20</w:t>
      </w:r>
      <w:r w:rsidR="007930EB">
        <w:t>2</w:t>
      </w:r>
      <w:r w:rsidR="005E360D">
        <w:t>4</w:t>
      </w:r>
      <w:r w:rsidR="007930EB" w:rsidRPr="00C579C3">
        <w:t>.</w:t>
      </w:r>
    </w:p>
    <w:p w14:paraId="27CB76CD" w14:textId="0FCE67F5" w:rsidR="00C579C3" w:rsidRDefault="00C579C3" w:rsidP="00B3684C">
      <w:pPr>
        <w:pStyle w:val="TitleSection"/>
        <w:sectPr w:rsidR="00C579C3" w:rsidSect="00B3684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7E2CC0" w14:textId="13FFE9D3" w:rsidR="00C579C3" w:rsidRPr="00C579C3" w:rsidRDefault="00697BC5" w:rsidP="00B3684C">
      <w:pPr>
        <w:pStyle w:val="SectionBody"/>
        <w:widowControl/>
      </w:pPr>
      <w:proofErr w:type="gramStart"/>
      <w:r>
        <w:t>W</w:t>
      </w:r>
      <w:r w:rsidR="00AB06B3">
        <w:t>hereas</w:t>
      </w:r>
      <w:r>
        <w:t>,</w:t>
      </w:r>
      <w:proofErr w:type="gramEnd"/>
      <w:r>
        <w:t xml:space="preserve"> The Governor </w:t>
      </w:r>
      <w:r w:rsidR="00AB06B3">
        <w:t xml:space="preserve">finds that the account balance in the </w:t>
      </w:r>
      <w:r w:rsidR="00AD2F33">
        <w:t xml:space="preserve">State </w:t>
      </w:r>
      <w:r w:rsidR="00D3758E">
        <w:t>Department of Education, 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1B02ED">
        <w:t xml:space="preserve">, </w:t>
      </w:r>
      <w:r w:rsidR="00AB06B3">
        <w:t xml:space="preserve">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B3684C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5A29E3D7" w14:textId="2365AE2E" w:rsidR="00D3758E" w:rsidRDefault="004D7F63" w:rsidP="00B3684C">
      <w:pPr>
        <w:pStyle w:val="SectionBody"/>
        <w:widowControl/>
      </w:pPr>
      <w:r>
        <w:t>That the</w:t>
      </w:r>
      <w:r w:rsidR="00AB06B3">
        <w:t xml:space="preserve"> balance of funds available for expenditure in the fiscal year ending June 30, 202</w:t>
      </w:r>
      <w:r w:rsidR="005E360D">
        <w:t>4</w:t>
      </w:r>
      <w:r w:rsidR="00AB06B3">
        <w:t xml:space="preserve"> to the </w:t>
      </w:r>
      <w:r w:rsidR="00D3758E">
        <w:t>State Department of Education,</w:t>
      </w:r>
      <w:r w:rsidR="005C29F7">
        <w:t xml:space="preserve"> </w:t>
      </w:r>
      <w:r w:rsidR="00D3758E">
        <w:t>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AB06B3">
        <w:t>, be decreased by expiring the amount of $</w:t>
      </w:r>
      <w:r w:rsidR="005E360D">
        <w:t>1</w:t>
      </w:r>
      <w:r w:rsidR="005C29F7">
        <w:t>2,000,000</w:t>
      </w:r>
      <w:r w:rsidR="005E360D">
        <w:t xml:space="preserve"> </w:t>
      </w:r>
      <w:r w:rsidR="00AB06B3">
        <w:t xml:space="preserve">to the </w:t>
      </w:r>
      <w:r w:rsidR="00D3758E">
        <w:t>Department of Education</w:t>
      </w:r>
      <w:r w:rsidR="005E360D">
        <w:t xml:space="preserve">, </w:t>
      </w:r>
      <w:r w:rsidR="00903EEE">
        <w:t xml:space="preserve">Vocational Consolidated Accounts </w:t>
      </w:r>
      <w:r w:rsidR="00D3758E">
        <w:t xml:space="preserve">Fund, fund </w:t>
      </w:r>
      <w:r w:rsidR="00903EEE">
        <w:t>3945</w:t>
      </w:r>
      <w:r w:rsidR="00D3758E">
        <w:t>, organization 040</w:t>
      </w:r>
      <w:r w:rsidR="005C29F7">
        <w:t>2</w:t>
      </w:r>
      <w:r w:rsidR="00D3758E">
        <w:t>.</w:t>
      </w:r>
    </w:p>
    <w:p w14:paraId="5393B8D2" w14:textId="77777777" w:rsidR="00D3758E" w:rsidRDefault="00D3758E" w:rsidP="00B3684C">
      <w:pPr>
        <w:pStyle w:val="SectionBody"/>
        <w:widowControl/>
        <w:sectPr w:rsidR="00D3758E" w:rsidSect="009256FF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7413DE9B" w14:textId="3CC102C3" w:rsidR="00D3758E" w:rsidRDefault="00D3758E" w:rsidP="00B3684C">
      <w:pPr>
        <w:pStyle w:val="SectionBody"/>
        <w:widowControl/>
      </w:pPr>
    </w:p>
    <w:p w14:paraId="456C462A" w14:textId="476C78F5" w:rsidR="006865E9" w:rsidRPr="00303684" w:rsidRDefault="00CF1DCA" w:rsidP="00B3684C">
      <w:pPr>
        <w:pStyle w:val="Note"/>
        <w:widowControl/>
      </w:pPr>
      <w:r>
        <w:t xml:space="preserve">NOTE: </w:t>
      </w:r>
      <w:r w:rsidR="00BB7416" w:rsidRPr="00BB7416">
        <w:t xml:space="preserve">The purpose of this supplemental appropriation bill is to expire </w:t>
      </w:r>
      <w:r w:rsidR="00EF3D7F">
        <w:t xml:space="preserve">funds </w:t>
      </w:r>
      <w:r w:rsidR="00061047">
        <w:t>from</w:t>
      </w:r>
      <w:r w:rsidR="00391BA1">
        <w:t xml:space="preserve"> the aforesaid account</w:t>
      </w:r>
      <w:r w:rsidR="00BB7416" w:rsidRPr="00BB7416">
        <w:t xml:space="preserve"> </w:t>
      </w:r>
      <w:r w:rsidR="00061047">
        <w:t xml:space="preserve">to the </w:t>
      </w:r>
      <w:r w:rsidR="007B5FBC">
        <w:t>cash balance of the</w:t>
      </w:r>
      <w:r w:rsidR="001B02ED">
        <w:t xml:space="preserve"> </w:t>
      </w:r>
      <w:r w:rsidR="005C29F7">
        <w:t>aforesaid fund.</w:t>
      </w:r>
      <w:r w:rsidR="00A65E7B">
        <w:t xml:space="preserve"> </w:t>
      </w:r>
    </w:p>
    <w:sectPr w:rsidR="006865E9" w:rsidRPr="00303684" w:rsidSect="00D3758E"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43C5" w14:textId="77777777" w:rsidR="00382189" w:rsidRPr="00B844FE" w:rsidRDefault="00382189" w:rsidP="00B844FE">
      <w:r>
        <w:separator/>
      </w:r>
    </w:p>
  </w:endnote>
  <w:endnote w:type="continuationSeparator" w:id="0">
    <w:p w14:paraId="11508FB0" w14:textId="77777777" w:rsidR="00382189" w:rsidRPr="00B844FE" w:rsidRDefault="003821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139A" w14:textId="77777777" w:rsidR="00382189" w:rsidRPr="00B844FE" w:rsidRDefault="00382189" w:rsidP="00B844FE">
      <w:r>
        <w:separator/>
      </w:r>
    </w:p>
  </w:footnote>
  <w:footnote w:type="continuationSeparator" w:id="0">
    <w:p w14:paraId="36EE7842" w14:textId="77777777" w:rsidR="00382189" w:rsidRPr="00B844FE" w:rsidRDefault="003821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1027C6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1C7EA8A1" w:rsidR="00AB5376" w:rsidRPr="00B3684C" w:rsidRDefault="00B3684C" w:rsidP="00B3684C">
    <w:pPr>
      <w:pStyle w:val="Header"/>
    </w:pPr>
    <w:r>
      <w:t>Introduced HB 142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DFA7" w14:textId="77777777" w:rsidR="00311162" w:rsidRDefault="00311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5598500">
    <w:abstractNumId w:val="0"/>
  </w:num>
  <w:num w:numId="2" w16cid:durableId="4290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06A6"/>
    <w:rsid w:val="00023BCD"/>
    <w:rsid w:val="00061047"/>
    <w:rsid w:val="000648C8"/>
    <w:rsid w:val="00067014"/>
    <w:rsid w:val="00085D22"/>
    <w:rsid w:val="000A2D92"/>
    <w:rsid w:val="000C5C77"/>
    <w:rsid w:val="0010070F"/>
    <w:rsid w:val="001027C6"/>
    <w:rsid w:val="0015112E"/>
    <w:rsid w:val="001552E7"/>
    <w:rsid w:val="0019461C"/>
    <w:rsid w:val="001B02ED"/>
    <w:rsid w:val="001B20CF"/>
    <w:rsid w:val="001C279E"/>
    <w:rsid w:val="001D459E"/>
    <w:rsid w:val="001E1610"/>
    <w:rsid w:val="002054CF"/>
    <w:rsid w:val="002115A2"/>
    <w:rsid w:val="0027011C"/>
    <w:rsid w:val="00274200"/>
    <w:rsid w:val="002A0269"/>
    <w:rsid w:val="002A14C6"/>
    <w:rsid w:val="002B4721"/>
    <w:rsid w:val="00303684"/>
    <w:rsid w:val="0030622E"/>
    <w:rsid w:val="00307239"/>
    <w:rsid w:val="00311162"/>
    <w:rsid w:val="00314854"/>
    <w:rsid w:val="00320433"/>
    <w:rsid w:val="00367CBA"/>
    <w:rsid w:val="00382189"/>
    <w:rsid w:val="00391BA1"/>
    <w:rsid w:val="003A56B0"/>
    <w:rsid w:val="003D01B2"/>
    <w:rsid w:val="0041479A"/>
    <w:rsid w:val="004523A7"/>
    <w:rsid w:val="004A625A"/>
    <w:rsid w:val="004C13DD"/>
    <w:rsid w:val="004D7F63"/>
    <w:rsid w:val="004E3441"/>
    <w:rsid w:val="005463A3"/>
    <w:rsid w:val="00594B49"/>
    <w:rsid w:val="005A5366"/>
    <w:rsid w:val="005C29F7"/>
    <w:rsid w:val="005E360D"/>
    <w:rsid w:val="005E3C8D"/>
    <w:rsid w:val="006057A9"/>
    <w:rsid w:val="00633546"/>
    <w:rsid w:val="006361F5"/>
    <w:rsid w:val="00637E73"/>
    <w:rsid w:val="006865E9"/>
    <w:rsid w:val="00691F3E"/>
    <w:rsid w:val="00694BFB"/>
    <w:rsid w:val="00697BC5"/>
    <w:rsid w:val="006A106B"/>
    <w:rsid w:val="006D4036"/>
    <w:rsid w:val="007171F0"/>
    <w:rsid w:val="00746203"/>
    <w:rsid w:val="007522F2"/>
    <w:rsid w:val="007930EB"/>
    <w:rsid w:val="007B16A4"/>
    <w:rsid w:val="007B5FBC"/>
    <w:rsid w:val="007F1CF5"/>
    <w:rsid w:val="00821F6A"/>
    <w:rsid w:val="00834EDE"/>
    <w:rsid w:val="008736AA"/>
    <w:rsid w:val="008A4601"/>
    <w:rsid w:val="008C1A15"/>
    <w:rsid w:val="008C63BC"/>
    <w:rsid w:val="008D275D"/>
    <w:rsid w:val="008F27CE"/>
    <w:rsid w:val="008F66F4"/>
    <w:rsid w:val="00903EEE"/>
    <w:rsid w:val="00913C51"/>
    <w:rsid w:val="009256FF"/>
    <w:rsid w:val="00934769"/>
    <w:rsid w:val="00941B6B"/>
    <w:rsid w:val="00953694"/>
    <w:rsid w:val="00980327"/>
    <w:rsid w:val="0098653C"/>
    <w:rsid w:val="009A40E3"/>
    <w:rsid w:val="009C35FA"/>
    <w:rsid w:val="009F1067"/>
    <w:rsid w:val="00A31E01"/>
    <w:rsid w:val="00A527AD"/>
    <w:rsid w:val="00A6320B"/>
    <w:rsid w:val="00A65E7B"/>
    <w:rsid w:val="00A718CF"/>
    <w:rsid w:val="00A74F57"/>
    <w:rsid w:val="00AB06B3"/>
    <w:rsid w:val="00AB5376"/>
    <w:rsid w:val="00AD2F33"/>
    <w:rsid w:val="00AE48A0"/>
    <w:rsid w:val="00B16F25"/>
    <w:rsid w:val="00B23ACB"/>
    <w:rsid w:val="00B24422"/>
    <w:rsid w:val="00B2500F"/>
    <w:rsid w:val="00B3684C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0610"/>
    <w:rsid w:val="00C42EB6"/>
    <w:rsid w:val="00C579C3"/>
    <w:rsid w:val="00C6488E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D3758E"/>
    <w:rsid w:val="00D579FC"/>
    <w:rsid w:val="00D74679"/>
    <w:rsid w:val="00DA71ED"/>
    <w:rsid w:val="00DE2731"/>
    <w:rsid w:val="00DE526B"/>
    <w:rsid w:val="00DF199D"/>
    <w:rsid w:val="00E01542"/>
    <w:rsid w:val="00E365F1"/>
    <w:rsid w:val="00E62F48"/>
    <w:rsid w:val="00E649A7"/>
    <w:rsid w:val="00E81FA0"/>
    <w:rsid w:val="00E831B3"/>
    <w:rsid w:val="00EB1FEC"/>
    <w:rsid w:val="00EC4A01"/>
    <w:rsid w:val="00EE4DBB"/>
    <w:rsid w:val="00EE70CB"/>
    <w:rsid w:val="00EF3D7F"/>
    <w:rsid w:val="00F06C88"/>
    <w:rsid w:val="00F34525"/>
    <w:rsid w:val="00F3709A"/>
    <w:rsid w:val="00F41CA2"/>
    <w:rsid w:val="00F62EFB"/>
    <w:rsid w:val="00F70951"/>
    <w:rsid w:val="00F72D6F"/>
    <w:rsid w:val="00F84100"/>
    <w:rsid w:val="00F939A4"/>
    <w:rsid w:val="00FA751C"/>
    <w:rsid w:val="00FA7B09"/>
    <w:rsid w:val="00FD4081"/>
    <w:rsid w:val="00FE067E"/>
    <w:rsid w:val="00FF113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E0D5C"/>
    <w:rsid w:val="0012450C"/>
    <w:rsid w:val="00182AC9"/>
    <w:rsid w:val="0021178D"/>
    <w:rsid w:val="00A40BAE"/>
    <w:rsid w:val="00B73771"/>
    <w:rsid w:val="00CE3655"/>
    <w:rsid w:val="00D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21B5-96D1-49A5-A206-C5656B8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206</Words>
  <Characters>1145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Debra Rayhill</cp:lastModifiedBy>
  <cp:revision>2</cp:revision>
  <cp:lastPrinted>2023-08-08T01:04:00Z</cp:lastPrinted>
  <dcterms:created xsi:type="dcterms:W3CDTF">2023-08-08T01:04:00Z</dcterms:created>
  <dcterms:modified xsi:type="dcterms:W3CDTF">2023-08-08T01:04:00Z</dcterms:modified>
</cp:coreProperties>
</file>